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FD4" w:rsidRDefault="00046A6C"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4</w:t>
      </w:r>
    </w:p>
    <w:p w:rsidR="00160371" w:rsidRDefault="00160371" w:rsidP="00160371">
      <w:pPr>
        <w:spacing w:line="580" w:lineRule="exact"/>
        <w:jc w:val="center"/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b/>
          <w:sz w:val="36"/>
          <w:szCs w:val="36"/>
        </w:rPr>
        <w:t>三好、优干、防疫能手、先进班集体汇总表</w:t>
      </w:r>
    </w:p>
    <w:p w:rsidR="00321FD4" w:rsidRDefault="00046A6C">
      <w:pPr>
        <w:tabs>
          <w:tab w:val="left" w:pos="3240"/>
        </w:tabs>
        <w:wordWrap w:val="0"/>
        <w:ind w:right="9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分院：</w:t>
      </w:r>
      <w:r>
        <w:rPr>
          <w:rFonts w:ascii="仿宋_GB2312" w:eastAsia="仿宋_GB2312"/>
          <w:sz w:val="28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32"/>
          <w:u w:val="single"/>
        </w:rPr>
        <w:t xml:space="preserve"> 城市轨道工程学院  </w:t>
      </w:r>
      <w:r>
        <w:rPr>
          <w:rFonts w:ascii="仿宋_GB2312" w:eastAsia="仿宋_GB2312" w:hint="eastAsia"/>
          <w:sz w:val="28"/>
          <w:szCs w:val="32"/>
        </w:rPr>
        <w:t>（盖章）</w:t>
      </w:r>
    </w:p>
    <w:tbl>
      <w:tblPr>
        <w:tblpPr w:leftFromText="180" w:rightFromText="180" w:vertAnchor="text" w:horzAnchor="page" w:tblpX="1356" w:tblpY="302"/>
        <w:tblOverlap w:val="never"/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96"/>
        <w:gridCol w:w="1977"/>
        <w:gridCol w:w="2495"/>
        <w:gridCol w:w="2100"/>
      </w:tblGrid>
      <w:tr w:rsidR="00321FD4" w:rsidTr="00E14E38">
        <w:trPr>
          <w:trHeight w:val="753"/>
        </w:trPr>
        <w:tc>
          <w:tcPr>
            <w:tcW w:w="1550" w:type="dxa"/>
            <w:tcBorders>
              <w:tl2br w:val="single" w:sz="4" w:space="0" w:color="auto"/>
            </w:tcBorders>
          </w:tcPr>
          <w:p w:rsidR="00321FD4" w:rsidRDefault="00046A6C">
            <w:pPr>
              <w:tabs>
                <w:tab w:val="left" w:pos="3240"/>
              </w:tabs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名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称</w:t>
            </w:r>
          </w:p>
          <w:p w:rsidR="00321FD4" w:rsidRDefault="00046A6C">
            <w:pPr>
              <w:tabs>
                <w:tab w:val="left" w:pos="3240"/>
              </w:tabs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总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计</w:t>
            </w:r>
          </w:p>
        </w:tc>
        <w:tc>
          <w:tcPr>
            <w:tcW w:w="1596" w:type="dxa"/>
            <w:vAlign w:val="center"/>
          </w:tcPr>
          <w:p w:rsidR="00321FD4" w:rsidRDefault="00046A6C">
            <w:pPr>
              <w:tabs>
                <w:tab w:val="left" w:pos="324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三好学生</w:t>
            </w:r>
          </w:p>
        </w:tc>
        <w:tc>
          <w:tcPr>
            <w:tcW w:w="1977" w:type="dxa"/>
            <w:vAlign w:val="center"/>
          </w:tcPr>
          <w:p w:rsidR="00321FD4" w:rsidRDefault="00046A6C">
            <w:pPr>
              <w:tabs>
                <w:tab w:val="left" w:pos="324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优秀学生干部</w:t>
            </w:r>
          </w:p>
        </w:tc>
        <w:tc>
          <w:tcPr>
            <w:tcW w:w="2495" w:type="dxa"/>
            <w:vAlign w:val="center"/>
          </w:tcPr>
          <w:p w:rsidR="00321FD4" w:rsidRDefault="00046A6C">
            <w:pPr>
              <w:tabs>
                <w:tab w:val="left" w:pos="324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防疫知识答题能手</w:t>
            </w:r>
          </w:p>
        </w:tc>
        <w:tc>
          <w:tcPr>
            <w:tcW w:w="2100" w:type="dxa"/>
            <w:vAlign w:val="center"/>
          </w:tcPr>
          <w:p w:rsidR="00321FD4" w:rsidRDefault="00046A6C">
            <w:pPr>
              <w:tabs>
                <w:tab w:val="left" w:pos="324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先进班集体</w:t>
            </w:r>
          </w:p>
        </w:tc>
      </w:tr>
      <w:tr w:rsidR="00046A6C" w:rsidTr="00524A66">
        <w:trPr>
          <w:cantSplit/>
          <w:trHeight w:val="144"/>
        </w:trPr>
        <w:tc>
          <w:tcPr>
            <w:tcW w:w="1550" w:type="dxa"/>
            <w:vMerge w:val="restart"/>
          </w:tcPr>
          <w:p w:rsidR="00046A6C" w:rsidRDefault="00046A6C" w:rsidP="00046A6C">
            <w:pPr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Ansi="Calibri"/>
                <w:sz w:val="24"/>
                <w:szCs w:val="22"/>
              </w:rPr>
              <w:t xml:space="preserve">      </w:t>
            </w:r>
            <w:r>
              <w:rPr>
                <w:rFonts w:ascii="仿宋_GB2312" w:eastAsia="仿宋_GB2312" w:hAnsi="Calibri" w:hint="eastAsia"/>
                <w:sz w:val="24"/>
                <w:szCs w:val="22"/>
              </w:rPr>
              <w:t xml:space="preserve"> </w:t>
            </w:r>
          </w:p>
          <w:p w:rsidR="00046A6C" w:rsidRDefault="00046A6C" w:rsidP="00046A6C">
            <w:pPr>
              <w:ind w:left="111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  <w:p w:rsidR="00046A6C" w:rsidRDefault="00046A6C" w:rsidP="00046A6C">
            <w:pPr>
              <w:ind w:left="111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  <w:p w:rsidR="00046A6C" w:rsidRDefault="00046A6C" w:rsidP="00046A6C">
            <w:pPr>
              <w:ind w:left="111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  <w:p w:rsidR="00046A6C" w:rsidRDefault="00046A6C" w:rsidP="00046A6C">
            <w:pPr>
              <w:ind w:left="111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  <w:p w:rsidR="00046A6C" w:rsidRDefault="00046A6C" w:rsidP="00046A6C">
            <w:pPr>
              <w:ind w:left="111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  <w:p w:rsidR="00046A6C" w:rsidRDefault="00046A6C" w:rsidP="00046A6C">
            <w:pPr>
              <w:ind w:left="111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  <w:p w:rsidR="00046A6C" w:rsidRDefault="00046A6C" w:rsidP="00046A6C">
            <w:pPr>
              <w:ind w:left="111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  <w:p w:rsidR="00046A6C" w:rsidRDefault="00046A6C" w:rsidP="00046A6C">
            <w:pPr>
              <w:ind w:left="111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  <w:p w:rsidR="00046A6C" w:rsidRDefault="00046A6C" w:rsidP="00046A6C">
            <w:pPr>
              <w:tabs>
                <w:tab w:val="left" w:pos="3240"/>
              </w:tabs>
              <w:wordWrap w:val="0"/>
              <w:ind w:right="960"/>
              <w:rPr>
                <w:rFonts w:ascii="仿宋_GB2312" w:eastAsia="仿宋_GB2312" w:hAnsi="Calibri"/>
                <w:sz w:val="24"/>
                <w:szCs w:val="22"/>
              </w:rPr>
            </w:pPr>
          </w:p>
          <w:p w:rsidR="00046A6C" w:rsidRDefault="00046A6C" w:rsidP="00046A6C">
            <w:pPr>
              <w:ind w:left="111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  <w:p w:rsidR="00046A6C" w:rsidRDefault="00046A6C" w:rsidP="00046A6C">
            <w:pPr>
              <w:ind w:left="111" w:firstLineChars="100" w:firstLine="240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sz w:val="24"/>
                <w:szCs w:val="22"/>
              </w:rPr>
              <w:t>姓</w:t>
            </w:r>
            <w:r>
              <w:rPr>
                <w:rFonts w:ascii="仿宋_GB2312" w:eastAsia="仿宋_GB2312" w:hAnsi="Calibri"/>
                <w:sz w:val="24"/>
                <w:szCs w:val="22"/>
              </w:rPr>
              <w:t xml:space="preserve"> </w:t>
            </w:r>
            <w:r>
              <w:rPr>
                <w:rFonts w:ascii="仿宋_GB2312" w:eastAsia="仿宋_GB2312" w:hAnsi="Calibri" w:hint="eastAsia"/>
                <w:sz w:val="24"/>
                <w:szCs w:val="22"/>
              </w:rPr>
              <w:t>名</w:t>
            </w:r>
          </w:p>
          <w:p w:rsidR="00046A6C" w:rsidRDefault="00046A6C" w:rsidP="00046A6C">
            <w:pPr>
              <w:tabs>
                <w:tab w:val="left" w:pos="324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关风辉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关风辉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赵博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19地隧6班</w:t>
            </w:r>
          </w:p>
        </w:tc>
      </w:tr>
      <w:tr w:rsidR="00046A6C" w:rsidTr="00524A66">
        <w:trPr>
          <w:cantSplit/>
          <w:trHeight w:val="144"/>
        </w:trPr>
        <w:tc>
          <w:tcPr>
            <w:tcW w:w="1550" w:type="dxa"/>
            <w:vMerge/>
          </w:tcPr>
          <w:p w:rsidR="00046A6C" w:rsidRDefault="00046A6C" w:rsidP="00046A6C">
            <w:pPr>
              <w:tabs>
                <w:tab w:val="left" w:pos="3240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李泓洋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宣启佳音</w:t>
            </w:r>
            <w:proofErr w:type="gramEnd"/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刘蕊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19检测二班</w:t>
            </w:r>
          </w:p>
        </w:tc>
      </w:tr>
      <w:tr w:rsidR="00046A6C" w:rsidTr="00524A66">
        <w:trPr>
          <w:cantSplit/>
          <w:trHeight w:val="144"/>
        </w:trPr>
        <w:tc>
          <w:tcPr>
            <w:tcW w:w="1550" w:type="dxa"/>
            <w:vMerge/>
          </w:tcPr>
          <w:p w:rsidR="00046A6C" w:rsidRDefault="00046A6C" w:rsidP="00046A6C">
            <w:pPr>
              <w:tabs>
                <w:tab w:val="left" w:pos="3240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羽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任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辉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高畅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990138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18</w:t>
            </w:r>
            <w:proofErr w:type="gramStart"/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城轨二班</w:t>
            </w:r>
            <w:proofErr w:type="gramEnd"/>
          </w:p>
        </w:tc>
      </w:tr>
      <w:tr w:rsidR="00046A6C" w:rsidTr="00524A66">
        <w:trPr>
          <w:cantSplit/>
          <w:trHeight w:val="144"/>
        </w:trPr>
        <w:tc>
          <w:tcPr>
            <w:tcW w:w="1550" w:type="dxa"/>
            <w:vMerge/>
          </w:tcPr>
          <w:p w:rsidR="00046A6C" w:rsidRDefault="00046A6C" w:rsidP="00046A6C">
            <w:pPr>
              <w:tabs>
                <w:tab w:val="left" w:pos="3240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张庆师</w:t>
            </w:r>
            <w:proofErr w:type="gramEnd"/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李言哲</w:t>
            </w:r>
            <w:proofErr w:type="gramEnd"/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国家兴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19</w:t>
            </w:r>
            <w:proofErr w:type="gramStart"/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城轨六班</w:t>
            </w:r>
            <w:proofErr w:type="gramEnd"/>
          </w:p>
        </w:tc>
      </w:tr>
      <w:tr w:rsidR="00046A6C" w:rsidTr="00524A66">
        <w:trPr>
          <w:cantSplit/>
          <w:trHeight w:val="144"/>
        </w:trPr>
        <w:tc>
          <w:tcPr>
            <w:tcW w:w="1550" w:type="dxa"/>
            <w:vMerge/>
          </w:tcPr>
          <w:p w:rsidR="00046A6C" w:rsidRDefault="00046A6C" w:rsidP="00046A6C">
            <w:pPr>
              <w:tabs>
                <w:tab w:val="left" w:pos="3240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泽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张兴主</w:t>
            </w:r>
            <w:proofErr w:type="gramEnd"/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张英鹏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</w:tr>
      <w:tr w:rsidR="00046A6C" w:rsidTr="00524A66">
        <w:trPr>
          <w:cantSplit/>
          <w:trHeight w:val="144"/>
        </w:trPr>
        <w:tc>
          <w:tcPr>
            <w:tcW w:w="1550" w:type="dxa"/>
            <w:vMerge/>
          </w:tcPr>
          <w:p w:rsidR="00046A6C" w:rsidRDefault="00046A6C" w:rsidP="00046A6C">
            <w:pPr>
              <w:tabs>
                <w:tab w:val="left" w:pos="3240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徐可心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代长羽</w:t>
            </w:r>
            <w:proofErr w:type="gramEnd"/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关宇祺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</w:tr>
      <w:tr w:rsidR="00046A6C" w:rsidTr="00524A66">
        <w:trPr>
          <w:cantSplit/>
          <w:trHeight w:val="144"/>
        </w:trPr>
        <w:tc>
          <w:tcPr>
            <w:tcW w:w="1550" w:type="dxa"/>
            <w:vMerge/>
          </w:tcPr>
          <w:p w:rsidR="00046A6C" w:rsidRDefault="00046A6C" w:rsidP="00046A6C">
            <w:pPr>
              <w:tabs>
                <w:tab w:val="left" w:pos="3240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李言哲</w:t>
            </w:r>
            <w:proofErr w:type="gramEnd"/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周新宇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赵雯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046A6C" w:rsidTr="00524A66">
        <w:trPr>
          <w:cantSplit/>
          <w:trHeight w:val="602"/>
        </w:trPr>
        <w:tc>
          <w:tcPr>
            <w:tcW w:w="1550" w:type="dxa"/>
            <w:vMerge/>
          </w:tcPr>
          <w:p w:rsidR="00046A6C" w:rsidRDefault="00046A6C" w:rsidP="00046A6C">
            <w:pPr>
              <w:tabs>
                <w:tab w:val="left" w:pos="3240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张兴主</w:t>
            </w:r>
            <w:proofErr w:type="gramEnd"/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金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曲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卢雪松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046A6C" w:rsidTr="00524A66">
        <w:trPr>
          <w:cantSplit/>
          <w:trHeight w:val="144"/>
        </w:trPr>
        <w:tc>
          <w:tcPr>
            <w:tcW w:w="1550" w:type="dxa"/>
            <w:vMerge/>
          </w:tcPr>
          <w:p w:rsidR="00046A6C" w:rsidRDefault="00046A6C" w:rsidP="00046A6C">
            <w:pPr>
              <w:tabs>
                <w:tab w:val="left" w:pos="3240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刘文夺</w:t>
            </w:r>
            <w:proofErr w:type="gramEnd"/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刘东旭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刘博洋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046A6C" w:rsidTr="00524A66">
        <w:trPr>
          <w:cantSplit/>
          <w:trHeight w:val="144"/>
        </w:trPr>
        <w:tc>
          <w:tcPr>
            <w:tcW w:w="1550" w:type="dxa"/>
            <w:vMerge/>
          </w:tcPr>
          <w:p w:rsidR="00046A6C" w:rsidRDefault="00046A6C" w:rsidP="00046A6C">
            <w:pPr>
              <w:tabs>
                <w:tab w:val="left" w:pos="3240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震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仇星龙</w:t>
            </w:r>
            <w:proofErr w:type="gramEnd"/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刘木森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046A6C" w:rsidTr="00524A66">
        <w:trPr>
          <w:cantSplit/>
          <w:trHeight w:val="144"/>
        </w:trPr>
        <w:tc>
          <w:tcPr>
            <w:tcW w:w="1550" w:type="dxa"/>
            <w:vMerge/>
          </w:tcPr>
          <w:p w:rsidR="00046A6C" w:rsidRDefault="00046A6C" w:rsidP="00046A6C">
            <w:pPr>
              <w:tabs>
                <w:tab w:val="left" w:pos="3240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王吉嘉</w:t>
            </w:r>
            <w:proofErr w:type="gramEnd"/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苗宇</w:t>
            </w:r>
            <w:proofErr w:type="gramEnd"/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苏广兴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046A6C" w:rsidTr="00524A66">
        <w:trPr>
          <w:cantSplit/>
          <w:trHeight w:val="144"/>
        </w:trPr>
        <w:tc>
          <w:tcPr>
            <w:tcW w:w="1550" w:type="dxa"/>
            <w:vMerge/>
          </w:tcPr>
          <w:p w:rsidR="00046A6C" w:rsidRDefault="00046A6C" w:rsidP="00046A6C">
            <w:pPr>
              <w:tabs>
                <w:tab w:val="left" w:pos="3240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徐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强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唐云龙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张晓艺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046A6C" w:rsidTr="00524A66">
        <w:trPr>
          <w:cantSplit/>
          <w:trHeight w:val="144"/>
        </w:trPr>
        <w:tc>
          <w:tcPr>
            <w:tcW w:w="1550" w:type="dxa"/>
            <w:vMerge/>
          </w:tcPr>
          <w:p w:rsidR="00046A6C" w:rsidRDefault="00046A6C" w:rsidP="00046A6C">
            <w:pPr>
              <w:tabs>
                <w:tab w:val="left" w:pos="3240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周新宇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佟才奇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宫炎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046A6C" w:rsidTr="00524A66">
        <w:trPr>
          <w:trHeight w:val="631"/>
        </w:trPr>
        <w:tc>
          <w:tcPr>
            <w:tcW w:w="1550" w:type="dxa"/>
            <w:vMerge/>
            <w:vAlign w:val="center"/>
          </w:tcPr>
          <w:p w:rsidR="00046A6C" w:rsidRDefault="00046A6C" w:rsidP="00046A6C">
            <w:pPr>
              <w:tabs>
                <w:tab w:val="left" w:pos="324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金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曲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王维宇</w:t>
            </w:r>
            <w:proofErr w:type="gramEnd"/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周亦龙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046A6C" w:rsidTr="00524A66">
        <w:trPr>
          <w:trHeight w:val="631"/>
        </w:trPr>
        <w:tc>
          <w:tcPr>
            <w:tcW w:w="1550" w:type="dxa"/>
            <w:vMerge/>
          </w:tcPr>
          <w:p w:rsidR="00046A6C" w:rsidRDefault="00046A6C" w:rsidP="00046A6C">
            <w:pPr>
              <w:tabs>
                <w:tab w:val="left" w:pos="324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贤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垚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杨汶淼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黄磊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</w:tbl>
    <w:tbl>
      <w:tblPr>
        <w:tblW w:w="93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701"/>
        <w:gridCol w:w="1985"/>
        <w:gridCol w:w="2410"/>
        <w:gridCol w:w="2126"/>
      </w:tblGrid>
      <w:tr w:rsidR="00046A6C" w:rsidTr="0056048A">
        <w:trPr>
          <w:trHeight w:val="390"/>
        </w:trPr>
        <w:tc>
          <w:tcPr>
            <w:tcW w:w="114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6A6C" w:rsidRDefault="00046A6C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6A6C" w:rsidRDefault="00046A6C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马金旭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6A6C" w:rsidRDefault="00046A6C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于佳成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6A6C" w:rsidRDefault="00046A6C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杨惠天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046A6C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6A6C" w:rsidRDefault="00046A6C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6A6C" w:rsidRDefault="00046A6C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尹艳超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6A6C" w:rsidRDefault="00046A6C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孙宏鹏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6A6C" w:rsidRDefault="00046A6C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魏照遡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046A6C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6A6C" w:rsidRDefault="00046A6C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6A6C" w:rsidRDefault="00046A6C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邓子扬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6A6C" w:rsidRDefault="00046A6C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艾明辉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6A6C" w:rsidRDefault="00046A6C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李洪洋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046A6C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6A6C" w:rsidRDefault="00046A6C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6A6C" w:rsidRDefault="00046A6C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孙德圣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6A6C" w:rsidRDefault="00046A6C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李新龙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6A6C" w:rsidRDefault="00046A6C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张成坤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A6C" w:rsidRDefault="00046A6C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李鹏军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乔峰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刘晓旭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夏宣鹏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乔军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邴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元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吕子晨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珈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智兴文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梁建男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张鹤凡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朱瑞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黄义博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宁春兴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孙秋爽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常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李智超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纪佳铭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刘寅旭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耿东泽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王慧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孔祥宇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常智聪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宫鹏鑫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宣启佳音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张竹新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郑德鑫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姜兴泽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刘海峰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刘泊通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李言哲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陈继伟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莹莹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张兴主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宋耘丞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周建新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杨光远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王鸿旭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孙贺岩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孙全盛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赵安宁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邵天鑫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代长羽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于佳成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吕建良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赵金航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杨汶淼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王洪力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武宇尧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赵鸿远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樊佳奇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郭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彤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安彤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冀承楠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王莺达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辛佳润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王梓旭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巍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王龙飞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吴昊天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吕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鑫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马春龙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刘岳鹏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任冠澄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宋昱龙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刘梦竹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刁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乔锐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李国栋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李飞延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齐成禹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孙俪元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王溢晨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盛大海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李金泽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赵赫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孙洪锐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孙海峰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李君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臻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郭宝森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王人逸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李晓阳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董佳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沈天泽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狄清昊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王磊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唐云龙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乔峰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刘磊涛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艾明辉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刘东恒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李沛航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陈浩博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李金照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刘海洋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白春雨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秦宇波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曹俊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盖世兴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刘坤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刘艳彪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曲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石海明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李德思奇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冯渝洋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边合仟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王金岩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谷依霖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梁建男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赵东旭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李晓旭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梁家龙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王渤程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齐殿军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谷思源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赵镭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杨欢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欢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王冠铮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李宏飞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沙志河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于鑫海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穆力加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吕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龙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信佳欣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李再博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任海涛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孙源雪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唐永杰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刘鑫宇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韩明希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刘瑛琦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于海深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章子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怡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庞楠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咸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睿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李煜幡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臧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传奇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丁鑫悦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刘泊通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关宇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肖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磊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莹莹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苗源峰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苑富迪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金书聿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谢景洋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李忠洋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徐鹏飞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周一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霖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王玉燕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高强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张闯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赵瑞田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张伟东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黄本辉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韩睿彪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张家熙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石磊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闫文清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李海龙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邢佩然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栗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欣悦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揣伟建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高岗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赵文宇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徐昊天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武娜娜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裴兆龙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朱蛟龙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马亚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樊佳奇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田亚宁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董霞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房祥乐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王久鹏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闫功鹏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冀承楠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魏子阳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张洪印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王洪力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刘廷斌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张帅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魏雨昕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马强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刘艳彪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黄志润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李宁涛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肖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晗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胡阔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亓雨蒙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周志强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郝竹成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王宇凡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王思棋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可景鹏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王宇欣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罗洋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唐续生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周云鹏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王耀辉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丁文雪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王梓旭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邓雨森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徐梓贺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隋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窦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随心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程冠衡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史成新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刘儒胤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潘浩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王佳兴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刘舜尧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闫靖宇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高志鑫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曲毅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郑天宇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苗源峰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王宏博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揣伟建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翟晓英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朱蛟龙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周瑞彬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田亚宁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张文昊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徐昊天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俞芳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类腾飞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姚达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谢景洋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李可可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王皓楠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陈冠宇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齐昊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张志强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李天齐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路保宽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陈福鑫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包光鉴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王久鹏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杨宏超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郝艳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冀俐靖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贾航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王天鹏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包涵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许晴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张建杭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赵迪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徐广森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孔凡恒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江天航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刘建兵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佟佳伟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高广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范子能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段塑伟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徐雅琪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王新宇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吴海龙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张雅奎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闫涛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马宇辰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申恒嘉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吴昊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徐福兴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李瑞杰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康健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赵春江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刘羿兵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侯颖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杞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田纪新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高裕萌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武子璇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张硕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杨智勇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潘浩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林宇哲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苗源峰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史镇源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马永贞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谢荣信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孟玺源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韩浩然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褚博文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王佳平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侯闯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徐昊天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朱蛟龙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田亚宁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揣伟建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衷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闫磊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凌佳琦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王文彬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王久鹏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魏子阳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李天齐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6048A" w:rsidTr="0056048A">
        <w:trPr>
          <w:trHeight w:val="390"/>
        </w:trPr>
        <w:tc>
          <w:tcPr>
            <w:tcW w:w="114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48A" w:rsidRDefault="0056048A" w:rsidP="00046A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048A" w:rsidRDefault="0056048A" w:rsidP="00046A6C">
            <w:pPr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　</w:t>
            </w:r>
          </w:p>
        </w:tc>
      </w:tr>
    </w:tbl>
    <w:tbl>
      <w:tblPr>
        <w:tblpPr w:leftFromText="180" w:rightFromText="180" w:vertAnchor="text" w:horzAnchor="page" w:tblpX="1356" w:tblpY="302"/>
        <w:tblOverlap w:val="never"/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96"/>
        <w:gridCol w:w="1977"/>
        <w:gridCol w:w="2495"/>
        <w:gridCol w:w="2100"/>
      </w:tblGrid>
      <w:tr w:rsidR="00046A6C" w:rsidTr="00BD21C5">
        <w:trPr>
          <w:trHeight w:val="631"/>
        </w:trPr>
        <w:tc>
          <w:tcPr>
            <w:tcW w:w="1550" w:type="dxa"/>
          </w:tcPr>
          <w:p w:rsidR="00046A6C" w:rsidRDefault="00046A6C" w:rsidP="00BD21C5">
            <w:pPr>
              <w:tabs>
                <w:tab w:val="left" w:pos="324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合计人数</w:t>
            </w:r>
          </w:p>
        </w:tc>
        <w:tc>
          <w:tcPr>
            <w:tcW w:w="1596" w:type="dxa"/>
          </w:tcPr>
          <w:p w:rsidR="00046A6C" w:rsidRDefault="00046A6C" w:rsidP="00BD21C5">
            <w:pPr>
              <w:tabs>
                <w:tab w:val="left" w:pos="324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17</w:t>
            </w:r>
            <w:r w:rsidR="0056048A">
              <w:rPr>
                <w:rFonts w:ascii="仿宋_GB2312" w:eastAsia="仿宋_GB2312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</w:tc>
        <w:tc>
          <w:tcPr>
            <w:tcW w:w="1977" w:type="dxa"/>
          </w:tcPr>
          <w:p w:rsidR="00046A6C" w:rsidRDefault="00046A6C" w:rsidP="00BD21C5">
            <w:pPr>
              <w:tabs>
                <w:tab w:val="left" w:pos="324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</w:t>
            </w:r>
            <w:r w:rsidR="0056048A">
              <w:rPr>
                <w:rFonts w:ascii="仿宋_GB2312" w:eastAsia="仿宋_GB2312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</w:tc>
        <w:tc>
          <w:tcPr>
            <w:tcW w:w="2495" w:type="dxa"/>
          </w:tcPr>
          <w:p w:rsidR="00046A6C" w:rsidRDefault="00046A6C" w:rsidP="00BD21C5">
            <w:pPr>
              <w:tabs>
                <w:tab w:val="left" w:pos="324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11</w:t>
            </w:r>
            <w:r w:rsidR="0056048A"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</w:tc>
        <w:tc>
          <w:tcPr>
            <w:tcW w:w="2100" w:type="dxa"/>
          </w:tcPr>
          <w:p w:rsidR="00046A6C" w:rsidRDefault="0056048A" w:rsidP="00BD21C5">
            <w:pPr>
              <w:tabs>
                <w:tab w:val="left" w:pos="324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 w:rsidR="00046A6C">
              <w:rPr>
                <w:rFonts w:ascii="仿宋_GB2312" w:eastAsia="仿宋_GB2312" w:hint="eastAsia"/>
                <w:sz w:val="28"/>
                <w:szCs w:val="28"/>
              </w:rPr>
              <w:t>个</w:t>
            </w:r>
          </w:p>
        </w:tc>
      </w:tr>
    </w:tbl>
    <w:p w:rsidR="00321FD4" w:rsidRDefault="00321FD4" w:rsidP="00E14E38">
      <w:pPr>
        <w:rPr>
          <w:rFonts w:ascii="仿宋_GB2312" w:eastAsia="仿宋_GB2312" w:hAnsi="宋体"/>
          <w:sz w:val="24"/>
        </w:rPr>
      </w:pPr>
    </w:p>
    <w:p w:rsidR="00321FD4" w:rsidRDefault="00046A6C">
      <w:pPr>
        <w:rPr>
          <w:rFonts w:ascii="仿宋_GB2312" w:eastAsia="仿宋_GB2312" w:hAnsi="宋体"/>
          <w:sz w:val="24"/>
        </w:rPr>
        <w:sectPr w:rsidR="00321FD4">
          <w:pgSz w:w="11906" w:h="16838"/>
          <w:pgMar w:top="2098" w:right="1474" w:bottom="1985" w:left="1588" w:header="851" w:footer="992" w:gutter="0"/>
          <w:pgNumType w:fmt="numberInDash"/>
          <w:cols w:space="720"/>
          <w:docGrid w:type="lines" w:linePitch="312"/>
        </w:sectPr>
      </w:pPr>
      <w:r>
        <w:rPr>
          <w:rFonts w:ascii="仿宋_GB2312" w:eastAsia="仿宋_GB2312" w:hAnsi="宋体" w:hint="eastAsia"/>
          <w:sz w:val="24"/>
        </w:rPr>
        <w:t>注：各分院请认真填写本院的三好、优干</w:t>
      </w:r>
      <w:r>
        <w:rPr>
          <w:rFonts w:ascii="仿宋_GB2312" w:eastAsia="仿宋_GB2312" w:hint="eastAsia"/>
          <w:sz w:val="24"/>
        </w:rPr>
        <w:t>、防疫知识答题能手、</w:t>
      </w:r>
      <w:r>
        <w:rPr>
          <w:rFonts w:ascii="仿宋_GB2312" w:eastAsia="仿宋_GB2312" w:hAnsi="宋体" w:hint="eastAsia"/>
          <w:sz w:val="24"/>
        </w:rPr>
        <w:t>先进班集体的汇总表，核对学生姓名，班级名称，签字盖章</w:t>
      </w:r>
      <w:bookmarkStart w:id="0" w:name="_GoBack"/>
      <w:bookmarkEnd w:id="0"/>
    </w:p>
    <w:p w:rsidR="00321FD4" w:rsidRDefault="00321FD4" w:rsidP="00160371">
      <w:pPr>
        <w:rPr>
          <w:rFonts w:hint="eastAsia"/>
        </w:rPr>
      </w:pPr>
    </w:p>
    <w:sectPr w:rsidR="00321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C67" w:rsidRDefault="00277C67" w:rsidP="0056048A">
      <w:r>
        <w:separator/>
      </w:r>
    </w:p>
  </w:endnote>
  <w:endnote w:type="continuationSeparator" w:id="0">
    <w:p w:rsidR="00277C67" w:rsidRDefault="00277C67" w:rsidP="0056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C67" w:rsidRDefault="00277C67" w:rsidP="0056048A">
      <w:r>
        <w:separator/>
      </w:r>
    </w:p>
  </w:footnote>
  <w:footnote w:type="continuationSeparator" w:id="0">
    <w:p w:rsidR="00277C67" w:rsidRDefault="00277C67" w:rsidP="00560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6CD2BA9"/>
    <w:rsid w:val="00046A6C"/>
    <w:rsid w:val="00136A2D"/>
    <w:rsid w:val="00160371"/>
    <w:rsid w:val="00277C67"/>
    <w:rsid w:val="00321FD4"/>
    <w:rsid w:val="0056048A"/>
    <w:rsid w:val="00990138"/>
    <w:rsid w:val="00E14E38"/>
    <w:rsid w:val="030B260F"/>
    <w:rsid w:val="05104736"/>
    <w:rsid w:val="14DA6815"/>
    <w:rsid w:val="16CD2BA9"/>
    <w:rsid w:val="293D772B"/>
    <w:rsid w:val="2C73691D"/>
    <w:rsid w:val="31953630"/>
    <w:rsid w:val="31E25937"/>
    <w:rsid w:val="35E41420"/>
    <w:rsid w:val="3C4F5EE5"/>
    <w:rsid w:val="3C8960A8"/>
    <w:rsid w:val="4CF765C5"/>
    <w:rsid w:val="4EAE2D47"/>
    <w:rsid w:val="55AD0B80"/>
    <w:rsid w:val="56134DDA"/>
    <w:rsid w:val="58BE5408"/>
    <w:rsid w:val="5C075C4F"/>
    <w:rsid w:val="61DD08DF"/>
    <w:rsid w:val="631311B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327DE9"/>
  <w15:docId w15:val="{AC6EA585-2C7D-4970-B7E9-C4F67584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0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6048A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a6"/>
    <w:rsid w:val="005604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6048A"/>
    <w:rPr>
      <w:rFonts w:ascii="Times New Roman" w:hAnsi="Times New Roman"/>
      <w:kern w:val="2"/>
      <w:sz w:val="18"/>
      <w:szCs w:val="18"/>
    </w:rPr>
  </w:style>
  <w:style w:type="paragraph" w:styleId="a7">
    <w:name w:val="Balloon Text"/>
    <w:basedOn w:val="a"/>
    <w:link w:val="a8"/>
    <w:rsid w:val="00160371"/>
    <w:rPr>
      <w:sz w:val="18"/>
      <w:szCs w:val="18"/>
    </w:rPr>
  </w:style>
  <w:style w:type="character" w:customStyle="1" w:styleId="a8">
    <w:name w:val="批注框文本 字符"/>
    <w:basedOn w:val="a0"/>
    <w:link w:val="a7"/>
    <w:rsid w:val="00160371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on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171</TotalTime>
  <Pages>1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Administrator</cp:lastModifiedBy>
  <cp:revision>6</cp:revision>
  <cp:lastPrinted>2021-03-30T06:49:00Z</cp:lastPrinted>
  <dcterms:created xsi:type="dcterms:W3CDTF">2021-03-22T07:19:00Z</dcterms:created>
  <dcterms:modified xsi:type="dcterms:W3CDTF">2021-03-30T06:49:00Z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